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ECDE" w14:textId="77777777" w:rsidR="004D3063" w:rsidRDefault="004D3063" w:rsidP="00E0144C">
      <w:pPr>
        <w:pStyle w:val="AddressBlockStyle"/>
        <w:rPr>
          <w:rFonts w:ascii="Arial" w:hAnsi="Arial" w:cs="Arial"/>
          <w:color w:val="FF0000"/>
          <w:highlight w:val="yellow"/>
          <w:lang w:val="en-AU"/>
        </w:rPr>
      </w:pPr>
      <w:r w:rsidRPr="004D3063">
        <w:rPr>
          <w:rFonts w:ascii="Arial" w:hAnsi="Arial" w:cs="Arial"/>
          <w:color w:val="FF0000"/>
          <w:highlight w:val="yellow"/>
          <w:lang w:val="en-AU"/>
        </w:rPr>
        <w:t>Delete all the red text</w:t>
      </w:r>
      <w:r w:rsidR="00E0144C" w:rsidRPr="004D3063">
        <w:rPr>
          <w:rFonts w:ascii="Arial" w:hAnsi="Arial" w:cs="Arial"/>
          <w:color w:val="FF0000"/>
          <w:highlight w:val="yellow"/>
          <w:lang w:val="en-AU"/>
        </w:rPr>
        <w:t xml:space="preserve"> before inserti</w:t>
      </w:r>
      <w:r w:rsidRPr="004D3063">
        <w:rPr>
          <w:rFonts w:ascii="Arial" w:hAnsi="Arial" w:cs="Arial"/>
          <w:color w:val="FF0000"/>
          <w:highlight w:val="yellow"/>
          <w:lang w:val="en-AU"/>
        </w:rPr>
        <w:t>ng this page into your thesis.</w:t>
      </w:r>
    </w:p>
    <w:p w14:paraId="68B710B8" w14:textId="6E77DC7B" w:rsidR="004D3063" w:rsidRPr="004D3063" w:rsidRDefault="004D3063" w:rsidP="00E0144C">
      <w:pPr>
        <w:pStyle w:val="AddressBlockStyle"/>
        <w:rPr>
          <w:rFonts w:ascii="Arial" w:hAnsi="Arial" w:cs="Arial"/>
          <w:color w:val="FF0000"/>
          <w:highlight w:val="yellow"/>
          <w:lang w:val="en-AU"/>
        </w:rPr>
      </w:pPr>
      <w:r w:rsidRPr="004D3063">
        <w:rPr>
          <w:rFonts w:ascii="Arial" w:hAnsi="Arial" w:cs="Arial"/>
          <w:color w:val="FF0000"/>
          <w:highlight w:val="yellow"/>
          <w:lang w:val="en-AU"/>
        </w:rPr>
        <w:t>T</w:t>
      </w:r>
      <w:r w:rsidR="00E0144C" w:rsidRPr="004D3063">
        <w:rPr>
          <w:rFonts w:ascii="Arial" w:hAnsi="Arial" w:cs="Arial"/>
          <w:color w:val="FF0000"/>
          <w:highlight w:val="yellow"/>
          <w:lang w:val="en-AU"/>
        </w:rPr>
        <w:t>he purpose of this page is to make clear what the copyright status of your thesis is</w:t>
      </w:r>
      <w:r w:rsidR="0064053F" w:rsidRPr="004D3063">
        <w:rPr>
          <w:rFonts w:ascii="Arial" w:hAnsi="Arial" w:cs="Arial"/>
          <w:color w:val="FF0000"/>
          <w:highlight w:val="yellow"/>
          <w:lang w:val="en-AU"/>
        </w:rPr>
        <w:t xml:space="preserve"> and to act as a barrier to bad actors trying to sell </w:t>
      </w:r>
      <w:r w:rsidR="008138D1" w:rsidRPr="004D3063">
        <w:rPr>
          <w:rFonts w:ascii="Arial" w:hAnsi="Arial" w:cs="Arial"/>
          <w:color w:val="FF0000"/>
          <w:highlight w:val="yellow"/>
          <w:lang w:val="en-AU"/>
        </w:rPr>
        <w:t>your thesis.</w:t>
      </w:r>
    </w:p>
    <w:p w14:paraId="718E2417" w14:textId="181A97DF" w:rsidR="004D3063" w:rsidRPr="004D3063" w:rsidRDefault="004D3063" w:rsidP="00E0144C">
      <w:pPr>
        <w:pStyle w:val="AddressBlockStyle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color w:val="FF0000"/>
          <w:highlight w:val="yellow"/>
          <w:lang w:val="en-AU"/>
        </w:rPr>
        <w:t xml:space="preserve">You should insert this page as the page immediately after the title page of your thesis (i.e., this becomes page 2 in </w:t>
      </w:r>
      <w:r>
        <w:rPr>
          <w:rFonts w:ascii="Arial" w:hAnsi="Arial" w:cs="Arial"/>
          <w:color w:val="FF0000"/>
          <w:highlight w:val="yellow"/>
          <w:lang w:val="en-AU"/>
        </w:rPr>
        <w:t>your</w:t>
      </w:r>
      <w:r>
        <w:rPr>
          <w:rFonts w:ascii="Arial" w:hAnsi="Arial" w:cs="Arial"/>
          <w:color w:val="FF0000"/>
          <w:highlight w:val="yellow"/>
          <w:lang w:val="en-AU"/>
        </w:rPr>
        <w:t xml:space="preserve"> PDF).</w:t>
      </w:r>
      <w:r w:rsidRPr="004D3063">
        <w:rPr>
          <w:rFonts w:ascii="Arial" w:hAnsi="Arial" w:cs="Arial"/>
          <w:color w:val="FF0000"/>
          <w:highlight w:val="yellow"/>
          <w:lang w:val="en-AU"/>
        </w:rPr>
        <w:br/>
      </w:r>
      <w:r>
        <w:rPr>
          <w:rFonts w:ascii="Arial" w:hAnsi="Arial" w:cs="Arial"/>
          <w:color w:val="FF0000"/>
          <w:highlight w:val="yellow"/>
          <w:lang w:val="en-AU"/>
        </w:rPr>
        <w:t>Before inserting</w:t>
      </w:r>
      <w:r w:rsidRPr="004D3063">
        <w:rPr>
          <w:rFonts w:ascii="Arial" w:hAnsi="Arial" w:cs="Arial"/>
          <w:color w:val="FF0000"/>
          <w:highlight w:val="yellow"/>
          <w:lang w:val="en-AU"/>
        </w:rPr>
        <w:t xml:space="preserve"> </w:t>
      </w:r>
      <w:r>
        <w:rPr>
          <w:rFonts w:ascii="Arial" w:hAnsi="Arial" w:cs="Arial"/>
          <w:color w:val="FF0000"/>
          <w:highlight w:val="yellow"/>
          <w:lang w:val="en-AU"/>
        </w:rPr>
        <w:t>this</w:t>
      </w:r>
      <w:r w:rsidRPr="004D3063">
        <w:rPr>
          <w:rFonts w:ascii="Arial" w:hAnsi="Arial" w:cs="Arial"/>
          <w:color w:val="FF0000"/>
          <w:highlight w:val="yellow"/>
          <w:lang w:val="en-AU"/>
        </w:rPr>
        <w:t xml:space="preserve"> page</w:t>
      </w:r>
      <w:r>
        <w:rPr>
          <w:rFonts w:ascii="Arial" w:hAnsi="Arial" w:cs="Arial"/>
          <w:color w:val="FF0000"/>
          <w:highlight w:val="yellow"/>
          <w:lang w:val="en-AU"/>
        </w:rPr>
        <w:t>, please edit it</w:t>
      </w:r>
      <w:r w:rsidRPr="004D3063">
        <w:rPr>
          <w:rFonts w:ascii="Arial" w:hAnsi="Arial" w:cs="Arial"/>
          <w:color w:val="FF0000"/>
          <w:highlight w:val="yellow"/>
          <w:lang w:val="en-AU"/>
        </w:rPr>
        <w:t xml:space="preserve"> to put the correct information in </w:t>
      </w:r>
      <w:r>
        <w:rPr>
          <w:rFonts w:ascii="Arial" w:hAnsi="Arial" w:cs="Arial"/>
          <w:color w:val="FF0000"/>
          <w:highlight w:val="yellow"/>
          <w:lang w:val="en-AU"/>
        </w:rPr>
        <w:t>place of the text</w:t>
      </w:r>
      <w:r w:rsidRPr="004D3063">
        <w:rPr>
          <w:rFonts w:ascii="Arial" w:hAnsi="Arial" w:cs="Arial"/>
          <w:color w:val="FF0000"/>
          <w:highlight w:val="yellow"/>
          <w:lang w:val="en-AU"/>
        </w:rPr>
        <w:t xml:space="preserve"> currently marked like {{this}}.</w:t>
      </w:r>
    </w:p>
    <w:p w14:paraId="0CC5C64F" w14:textId="77777777" w:rsidR="00E0144C" w:rsidRPr="004D3063" w:rsidRDefault="00E0144C" w:rsidP="002E6FBA">
      <w:pPr>
        <w:pStyle w:val="AddressBlockStyle"/>
        <w:rPr>
          <w:rFonts w:ascii="Arial" w:hAnsi="Arial" w:cs="Arial"/>
          <w:lang w:val="en-AU"/>
        </w:rPr>
      </w:pPr>
    </w:p>
    <w:p w14:paraId="5F65802F" w14:textId="77777777" w:rsidR="00E0144C" w:rsidRPr="004D3063" w:rsidRDefault="00E0144C" w:rsidP="002E6FBA">
      <w:pPr>
        <w:pStyle w:val="AddressBlockStyle"/>
        <w:rPr>
          <w:rFonts w:ascii="Arial" w:hAnsi="Arial" w:cs="Arial"/>
          <w:lang w:val="en-AU"/>
        </w:rPr>
      </w:pPr>
    </w:p>
    <w:p w14:paraId="5137CE22" w14:textId="2DD3F313" w:rsidR="006C51B9" w:rsidRPr="004D3063" w:rsidRDefault="004D3063" w:rsidP="0096403C">
      <w:pPr>
        <w:pStyle w:val="AddressBlockStyle"/>
        <w:spacing w:after="120"/>
        <w:rPr>
          <w:rFonts w:ascii="Arial" w:hAnsi="Arial" w:cs="Arial"/>
          <w:sz w:val="28"/>
          <w:szCs w:val="28"/>
          <w:lang w:val="en-AU"/>
        </w:rPr>
      </w:pPr>
      <w:r w:rsidRPr="004D3063">
        <w:rPr>
          <w:rFonts w:ascii="Arial" w:hAnsi="Arial" w:cs="Arial"/>
          <w:sz w:val="28"/>
          <w:szCs w:val="28"/>
          <w:lang w:val="en-AU"/>
        </w:rPr>
        <w:t>{{</w:t>
      </w:r>
      <w:r w:rsidR="006C51B9" w:rsidRPr="004D3063">
        <w:rPr>
          <w:rFonts w:ascii="Arial" w:hAnsi="Arial" w:cs="Arial"/>
          <w:sz w:val="28"/>
          <w:szCs w:val="28"/>
          <w:lang w:val="en-AU"/>
        </w:rPr>
        <w:t>title</w:t>
      </w:r>
      <w:r w:rsidR="005240BB" w:rsidRPr="004D3063">
        <w:rPr>
          <w:rFonts w:ascii="Arial" w:hAnsi="Arial" w:cs="Arial"/>
          <w:sz w:val="28"/>
          <w:szCs w:val="28"/>
          <w:lang w:val="en-AU"/>
        </w:rPr>
        <w:t xml:space="preserve"> of </w:t>
      </w:r>
      <w:r w:rsidR="000075ED" w:rsidRPr="004D3063">
        <w:rPr>
          <w:rFonts w:ascii="Arial" w:hAnsi="Arial" w:cs="Arial"/>
          <w:sz w:val="28"/>
          <w:szCs w:val="28"/>
          <w:lang w:val="en-AU"/>
        </w:rPr>
        <w:t>t</w:t>
      </w:r>
      <w:r w:rsidR="005240BB" w:rsidRPr="004D3063">
        <w:rPr>
          <w:rFonts w:ascii="Arial" w:hAnsi="Arial" w:cs="Arial"/>
          <w:sz w:val="28"/>
          <w:szCs w:val="28"/>
          <w:lang w:val="en-AU"/>
        </w:rPr>
        <w:t>hesis</w:t>
      </w:r>
      <w:r w:rsidRPr="004D3063">
        <w:rPr>
          <w:rFonts w:ascii="Arial" w:hAnsi="Arial" w:cs="Arial"/>
          <w:sz w:val="28"/>
          <w:szCs w:val="28"/>
          <w:lang w:val="en-AU"/>
        </w:rPr>
        <w:t>}}</w:t>
      </w:r>
    </w:p>
    <w:p w14:paraId="0670E750" w14:textId="29936FB3" w:rsidR="005240BB" w:rsidRPr="004D3063" w:rsidRDefault="004D3063" w:rsidP="0096403C">
      <w:pPr>
        <w:pStyle w:val="AddressBlockStyle"/>
        <w:spacing w:after="120"/>
        <w:rPr>
          <w:rFonts w:ascii="Arial" w:hAnsi="Arial" w:cs="Arial"/>
          <w:sz w:val="28"/>
          <w:szCs w:val="28"/>
          <w:lang w:val="en-AU"/>
        </w:rPr>
      </w:pPr>
      <w:r w:rsidRPr="004D3063">
        <w:rPr>
          <w:rFonts w:ascii="Arial" w:hAnsi="Arial" w:cs="Arial"/>
          <w:sz w:val="28"/>
          <w:szCs w:val="28"/>
          <w:lang w:val="en-AU"/>
        </w:rPr>
        <w:t>{{</w:t>
      </w:r>
      <w:r w:rsidR="005240BB" w:rsidRPr="004D3063">
        <w:rPr>
          <w:rFonts w:ascii="Arial" w:hAnsi="Arial" w:cs="Arial"/>
          <w:sz w:val="28"/>
          <w:szCs w:val="28"/>
          <w:lang w:val="en-AU"/>
        </w:rPr>
        <w:t>author</w:t>
      </w:r>
      <w:r w:rsidRPr="004D3063">
        <w:rPr>
          <w:rFonts w:ascii="Arial" w:hAnsi="Arial" w:cs="Arial"/>
          <w:sz w:val="28"/>
          <w:szCs w:val="28"/>
          <w:lang w:val="en-AU"/>
        </w:rPr>
        <w:t>}}</w:t>
      </w:r>
    </w:p>
    <w:p w14:paraId="0EFDD81B" w14:textId="658EF503" w:rsidR="005240BB" w:rsidRPr="004D3063" w:rsidRDefault="004D3063" w:rsidP="002E6FBA">
      <w:pPr>
        <w:pStyle w:val="AddressBlockStyle"/>
        <w:rPr>
          <w:rFonts w:ascii="Arial" w:hAnsi="Arial" w:cs="Arial"/>
          <w:sz w:val="28"/>
          <w:szCs w:val="28"/>
          <w:lang w:val="en-AU"/>
        </w:rPr>
      </w:pPr>
      <w:r w:rsidRPr="004D3063">
        <w:rPr>
          <w:rFonts w:ascii="Arial" w:hAnsi="Arial" w:cs="Arial"/>
          <w:sz w:val="28"/>
          <w:szCs w:val="28"/>
          <w:lang w:val="en-AU"/>
        </w:rPr>
        <w:t>{{</w:t>
      </w:r>
      <w:r w:rsidR="006C0EAE" w:rsidRPr="004D3063">
        <w:rPr>
          <w:rFonts w:ascii="Arial" w:hAnsi="Arial" w:cs="Arial"/>
          <w:sz w:val="28"/>
          <w:szCs w:val="28"/>
          <w:lang w:val="en-AU"/>
        </w:rPr>
        <w:t>date</w:t>
      </w:r>
      <w:r w:rsidRPr="004D3063">
        <w:rPr>
          <w:rFonts w:ascii="Arial" w:hAnsi="Arial" w:cs="Arial"/>
          <w:sz w:val="28"/>
          <w:szCs w:val="28"/>
          <w:lang w:val="en-AU"/>
        </w:rPr>
        <w:t>}}</w:t>
      </w:r>
    </w:p>
    <w:p w14:paraId="4596C406" w14:textId="77777777" w:rsidR="006C51B9" w:rsidRPr="004D3063" w:rsidRDefault="006C51B9" w:rsidP="002E6FBA">
      <w:pPr>
        <w:pStyle w:val="AddressBlockStyle"/>
        <w:rPr>
          <w:rFonts w:ascii="Arial" w:hAnsi="Arial" w:cs="Arial"/>
          <w:lang w:val="en-AU"/>
        </w:rPr>
      </w:pPr>
    </w:p>
    <w:p w14:paraId="5D7E9252" w14:textId="77777777" w:rsidR="006C51B9" w:rsidRPr="004D3063" w:rsidRDefault="006C51B9" w:rsidP="002E6FBA">
      <w:pPr>
        <w:pStyle w:val="AddressBlockStyle"/>
        <w:rPr>
          <w:rFonts w:ascii="Arial" w:hAnsi="Arial" w:cs="Arial"/>
          <w:lang w:val="en-AU"/>
        </w:rPr>
      </w:pPr>
    </w:p>
    <w:p w14:paraId="782759B3" w14:textId="77777777" w:rsidR="006C51B9" w:rsidRPr="004D3063" w:rsidRDefault="006C51B9" w:rsidP="002E6FBA">
      <w:pPr>
        <w:pStyle w:val="AddressBlockStyle"/>
        <w:rPr>
          <w:rFonts w:ascii="Arial" w:hAnsi="Arial" w:cs="Arial"/>
          <w:lang w:val="en-AU"/>
        </w:rPr>
      </w:pPr>
    </w:p>
    <w:p w14:paraId="15A7085C" w14:textId="1090B6C6" w:rsidR="006C51B9" w:rsidRPr="004D3063" w:rsidRDefault="006C51B9" w:rsidP="002E6FBA">
      <w:pPr>
        <w:pStyle w:val="AddressBlockStyle"/>
        <w:rPr>
          <w:rFonts w:ascii="Arial" w:hAnsi="Arial" w:cs="Arial"/>
          <w:sz w:val="28"/>
          <w:szCs w:val="28"/>
          <w:lang w:val="en-AU"/>
        </w:rPr>
      </w:pPr>
      <w:r w:rsidRPr="004D3063">
        <w:rPr>
          <w:rFonts w:ascii="Arial" w:hAnsi="Arial" w:cs="Arial"/>
          <w:sz w:val="28"/>
          <w:szCs w:val="28"/>
          <w:lang w:val="en-AU"/>
        </w:rPr>
        <w:t>Copyright Statement</w:t>
      </w:r>
    </w:p>
    <w:p w14:paraId="612A1980" w14:textId="77777777" w:rsidR="00683FFB" w:rsidRPr="004D3063" w:rsidRDefault="00683FFB" w:rsidP="002E6FBA">
      <w:pPr>
        <w:pStyle w:val="AddressBlockStyle"/>
        <w:rPr>
          <w:rFonts w:ascii="Arial" w:hAnsi="Arial" w:cs="Arial"/>
          <w:sz w:val="28"/>
          <w:szCs w:val="28"/>
          <w:lang w:val="en-AU"/>
        </w:rPr>
      </w:pPr>
    </w:p>
    <w:p w14:paraId="10B63409" w14:textId="77777777" w:rsidR="00683FFB" w:rsidRPr="004D3063" w:rsidRDefault="00683FFB" w:rsidP="002E6FBA">
      <w:pPr>
        <w:pStyle w:val="AddressBlockStyle"/>
        <w:rPr>
          <w:rFonts w:ascii="Arial" w:hAnsi="Arial" w:cs="Arial"/>
          <w:lang w:val="en-AU"/>
        </w:rPr>
      </w:pPr>
    </w:p>
    <w:p w14:paraId="73DD158F" w14:textId="291BA4D3" w:rsidR="006C51B9" w:rsidRPr="004D3063" w:rsidRDefault="006C51B9" w:rsidP="002E6FBA">
      <w:pPr>
        <w:pStyle w:val="AddressBlockStyle"/>
        <w:rPr>
          <w:rFonts w:ascii="Arial" w:hAnsi="Arial" w:cs="Arial"/>
          <w:lang w:val="en-AU"/>
        </w:rPr>
      </w:pPr>
      <w:r w:rsidRPr="004D3063">
        <w:rPr>
          <w:rFonts w:ascii="Arial" w:hAnsi="Arial" w:cs="Arial"/>
          <w:lang w:val="en-AU"/>
        </w:rPr>
        <w:t>The digital copy of this thesis is protected by the Copyright Act 1994 (New Zealand)</w:t>
      </w:r>
      <w:r w:rsidR="00A1731D" w:rsidRPr="004D3063">
        <w:rPr>
          <w:rFonts w:ascii="Arial" w:hAnsi="Arial" w:cs="Arial"/>
          <w:lang w:val="en-AU"/>
        </w:rPr>
        <w:t>.</w:t>
      </w:r>
    </w:p>
    <w:p w14:paraId="76864541" w14:textId="77777777" w:rsidR="006C51B9" w:rsidRPr="004D3063" w:rsidRDefault="006C51B9" w:rsidP="002E6FBA">
      <w:pPr>
        <w:pStyle w:val="AddressBlockStyle"/>
        <w:rPr>
          <w:rFonts w:ascii="Arial" w:hAnsi="Arial" w:cs="Arial"/>
          <w:lang w:val="en-AU"/>
        </w:rPr>
      </w:pPr>
    </w:p>
    <w:p w14:paraId="7D727E53" w14:textId="17596C8C" w:rsidR="006C51B9" w:rsidRPr="004D3063" w:rsidRDefault="006C51B9" w:rsidP="002E6FBA">
      <w:pPr>
        <w:pStyle w:val="AddressBlockStyle"/>
        <w:rPr>
          <w:rFonts w:ascii="Arial" w:hAnsi="Arial" w:cs="Arial"/>
          <w:lang w:val="en-AU"/>
        </w:rPr>
      </w:pPr>
      <w:r w:rsidRPr="004D3063">
        <w:rPr>
          <w:rFonts w:ascii="Arial" w:hAnsi="Arial" w:cs="Arial"/>
          <w:lang w:val="en-AU"/>
        </w:rPr>
        <w:t>This thesis may be consulted by you, provided you comply with the provisions of the Act and the following conditions of use:</w:t>
      </w:r>
    </w:p>
    <w:p w14:paraId="6D8B8D91" w14:textId="77777777" w:rsidR="006C51B9" w:rsidRPr="004D3063" w:rsidRDefault="006C51B9" w:rsidP="002E6FBA">
      <w:pPr>
        <w:pStyle w:val="AddressBlockStyle"/>
        <w:rPr>
          <w:rFonts w:ascii="Arial" w:hAnsi="Arial" w:cs="Arial"/>
          <w:lang w:val="en-AU"/>
        </w:rPr>
      </w:pPr>
    </w:p>
    <w:p w14:paraId="574FDBBC" w14:textId="5CA5EC22" w:rsidR="006C51B9" w:rsidRPr="004D3063" w:rsidRDefault="006C51B9" w:rsidP="006C51B9">
      <w:pPr>
        <w:pStyle w:val="AddressBlockStyle"/>
        <w:numPr>
          <w:ilvl w:val="0"/>
          <w:numId w:val="4"/>
        </w:numPr>
        <w:rPr>
          <w:rFonts w:ascii="Arial" w:hAnsi="Arial" w:cs="Arial"/>
          <w:lang w:val="en-AU"/>
        </w:rPr>
      </w:pPr>
      <w:r w:rsidRPr="004D3063">
        <w:rPr>
          <w:rFonts w:ascii="Arial" w:hAnsi="Arial" w:cs="Arial"/>
          <w:lang w:val="en-AU"/>
        </w:rPr>
        <w:t>You will use the thesis, including images, only for the purposes of research or private study.</w:t>
      </w:r>
    </w:p>
    <w:p w14:paraId="048E92A5" w14:textId="77777777" w:rsidR="006C51B9" w:rsidRPr="004D3063" w:rsidRDefault="006C51B9" w:rsidP="006C51B9">
      <w:pPr>
        <w:pStyle w:val="AddressBlockStyle"/>
        <w:ind w:left="360"/>
        <w:rPr>
          <w:rFonts w:ascii="Arial" w:hAnsi="Arial" w:cs="Arial"/>
          <w:lang w:val="en-AU"/>
        </w:rPr>
      </w:pPr>
    </w:p>
    <w:p w14:paraId="42737A90" w14:textId="53F736FA" w:rsidR="006C51B9" w:rsidRPr="004D3063" w:rsidRDefault="006C51B9" w:rsidP="006C51B9">
      <w:pPr>
        <w:pStyle w:val="AddressBlockStyle"/>
        <w:numPr>
          <w:ilvl w:val="0"/>
          <w:numId w:val="4"/>
        </w:numPr>
        <w:rPr>
          <w:rFonts w:ascii="Arial" w:hAnsi="Arial" w:cs="Arial"/>
          <w:lang w:val="en-AU"/>
        </w:rPr>
      </w:pPr>
      <w:r w:rsidRPr="004D3063">
        <w:rPr>
          <w:rFonts w:ascii="Arial" w:hAnsi="Arial" w:cs="Arial"/>
          <w:lang w:val="en-AU"/>
        </w:rPr>
        <w:t xml:space="preserve">You </w:t>
      </w:r>
      <w:r w:rsidR="0073516C" w:rsidRPr="004D3063">
        <w:rPr>
          <w:rFonts w:ascii="Arial" w:hAnsi="Arial" w:cs="Arial"/>
          <w:lang w:val="en-AU"/>
        </w:rPr>
        <w:t>will</w:t>
      </w:r>
      <w:r w:rsidRPr="004D3063">
        <w:rPr>
          <w:rFonts w:ascii="Arial" w:hAnsi="Arial" w:cs="Arial"/>
          <w:lang w:val="en-AU"/>
        </w:rPr>
        <w:t xml:space="preserve"> not make copies of this thesis</w:t>
      </w:r>
      <w:r w:rsidR="005240BB" w:rsidRPr="004D3063">
        <w:rPr>
          <w:rFonts w:ascii="Arial" w:hAnsi="Arial" w:cs="Arial"/>
          <w:lang w:val="en-AU"/>
        </w:rPr>
        <w:t xml:space="preserve"> </w:t>
      </w:r>
      <w:r w:rsidRPr="004D3063">
        <w:rPr>
          <w:rFonts w:ascii="Arial" w:hAnsi="Arial" w:cs="Arial"/>
          <w:lang w:val="en-AU"/>
        </w:rPr>
        <w:t>available to others.</w:t>
      </w:r>
    </w:p>
    <w:p w14:paraId="315AD48D" w14:textId="77777777" w:rsidR="006C51B9" w:rsidRPr="004D3063" w:rsidRDefault="006C51B9" w:rsidP="006C51B9">
      <w:pPr>
        <w:pStyle w:val="AddressBlockStyle"/>
        <w:ind w:left="720"/>
        <w:rPr>
          <w:rFonts w:ascii="Arial" w:hAnsi="Arial" w:cs="Arial"/>
          <w:lang w:val="en-AU"/>
        </w:rPr>
      </w:pPr>
    </w:p>
    <w:p w14:paraId="65B6B4D2" w14:textId="6CDEF5C5" w:rsidR="006C51B9" w:rsidRPr="004D3063" w:rsidRDefault="006C51B9" w:rsidP="006C51B9">
      <w:pPr>
        <w:pStyle w:val="AddressBlockStyle"/>
        <w:numPr>
          <w:ilvl w:val="0"/>
          <w:numId w:val="4"/>
        </w:numPr>
        <w:rPr>
          <w:rFonts w:ascii="Arial" w:hAnsi="Arial" w:cs="Arial"/>
          <w:lang w:val="en-AU"/>
        </w:rPr>
      </w:pPr>
      <w:r w:rsidRPr="004D3063">
        <w:rPr>
          <w:rFonts w:ascii="Arial" w:hAnsi="Arial" w:cs="Arial"/>
          <w:lang w:val="en-AU"/>
        </w:rPr>
        <w:t>You will recognise the Author’s right to be identified as the author of the thesis.</w:t>
      </w:r>
    </w:p>
    <w:p w14:paraId="7BD1623E" w14:textId="77777777" w:rsidR="006C51B9" w:rsidRPr="004D3063" w:rsidRDefault="006C51B9" w:rsidP="006C51B9">
      <w:pPr>
        <w:pStyle w:val="AddressBlockStyle"/>
        <w:ind w:left="720"/>
        <w:rPr>
          <w:rFonts w:ascii="Arial" w:hAnsi="Arial" w:cs="Arial"/>
          <w:lang w:val="en-AU"/>
        </w:rPr>
      </w:pPr>
    </w:p>
    <w:p w14:paraId="0622EAC8" w14:textId="5A999094" w:rsidR="006C51B9" w:rsidRPr="004D3063" w:rsidRDefault="4C3D07AC" w:rsidP="006C51B9">
      <w:pPr>
        <w:pStyle w:val="AddressBlockStyle"/>
        <w:numPr>
          <w:ilvl w:val="0"/>
          <w:numId w:val="4"/>
        </w:numPr>
        <w:rPr>
          <w:rFonts w:ascii="Arial" w:hAnsi="Arial" w:cs="Arial"/>
          <w:lang w:val="en-AU"/>
        </w:rPr>
      </w:pPr>
      <w:r w:rsidRPr="004D3063">
        <w:rPr>
          <w:rFonts w:ascii="Arial" w:hAnsi="Arial" w:cs="Arial"/>
          <w:lang w:val="en-AU"/>
        </w:rPr>
        <w:t xml:space="preserve">You will obtain the author’s permission before publishing any material from the thesis, or as permitted by the terms of any Creative Commons licence applied to this thesis.  </w:t>
      </w:r>
    </w:p>
    <w:p w14:paraId="7BB58066" w14:textId="77777777" w:rsidR="004D3063" w:rsidRDefault="004D3063" w:rsidP="004D3063">
      <w:pPr>
        <w:rPr>
          <w:rFonts w:ascii="Arial" w:hAnsi="Arial" w:cs="Arial"/>
        </w:rPr>
      </w:pPr>
    </w:p>
    <w:p w14:paraId="7E1E9489" w14:textId="77777777" w:rsidR="004D3063" w:rsidRPr="004D3063" w:rsidRDefault="004D3063" w:rsidP="004D3063">
      <w:pPr>
        <w:pStyle w:val="BodyText"/>
      </w:pPr>
    </w:p>
    <w:p w14:paraId="7B93E194" w14:textId="4931B44E" w:rsidR="00D27F20" w:rsidRPr="004D3063" w:rsidRDefault="004D3063" w:rsidP="004D3063">
      <w:pPr>
        <w:rPr>
          <w:rFonts w:ascii="Arial" w:hAnsi="Arial" w:cs="Arial"/>
          <w:color w:val="FF0000"/>
          <w:lang w:val="en-AU"/>
        </w:rPr>
      </w:pPr>
      <w:r w:rsidRPr="004D3063">
        <w:rPr>
          <w:rFonts w:ascii="Arial" w:hAnsi="Arial" w:cs="Arial"/>
          <w:color w:val="FF0000"/>
          <w:highlight w:val="yellow"/>
        </w:rPr>
        <w:t>T</w:t>
      </w:r>
      <w:r w:rsidRPr="004D3063">
        <w:rPr>
          <w:rFonts w:ascii="Arial" w:hAnsi="Arial" w:cs="Arial"/>
          <w:color w:val="FF0000"/>
          <w:highlight w:val="yellow"/>
          <w:lang w:val="en-AU"/>
        </w:rPr>
        <w:t xml:space="preserve">he following text should be used if you choose to use a creative commons license. Otherwise delete </w:t>
      </w:r>
      <w:r>
        <w:rPr>
          <w:rFonts w:ascii="Arial" w:hAnsi="Arial" w:cs="Arial"/>
          <w:color w:val="FF0000"/>
          <w:highlight w:val="yellow"/>
          <w:lang w:val="en-AU"/>
        </w:rPr>
        <w:t>the following</w:t>
      </w:r>
      <w:r w:rsidRPr="004D3063">
        <w:rPr>
          <w:rFonts w:ascii="Arial" w:hAnsi="Arial" w:cs="Arial"/>
          <w:color w:val="FF0000"/>
          <w:highlight w:val="yellow"/>
          <w:lang w:val="en-AU"/>
        </w:rPr>
        <w:t xml:space="preserve"> text.</w:t>
      </w:r>
    </w:p>
    <w:p w14:paraId="3A6BEBDF" w14:textId="7B2E0263" w:rsidR="00035354" w:rsidRPr="004D3063" w:rsidRDefault="39F9F76F" w:rsidP="004D3063">
      <w:pPr>
        <w:pStyle w:val="ListParagraph"/>
        <w:ind w:left="0"/>
        <w:rPr>
          <w:rFonts w:ascii="Arial" w:hAnsi="Arial" w:cs="Arial"/>
          <w:lang w:val="en-AU"/>
        </w:rPr>
      </w:pPr>
      <w:r w:rsidRPr="004D3063">
        <w:rPr>
          <w:rFonts w:ascii="Arial" w:hAnsi="Arial" w:cs="Arial"/>
          <w:sz w:val="22"/>
          <w:szCs w:val="22"/>
          <w:lang w:val="en-AU"/>
        </w:rPr>
        <w:t xml:space="preserve">{{title of thesis}} © {{year created}} by {{author name}} is licensed under </w:t>
      </w:r>
      <w:r w:rsidR="60ACB232" w:rsidRPr="004D3063">
        <w:rPr>
          <w:rFonts w:ascii="Arial" w:hAnsi="Arial" w:cs="Arial"/>
          <w:sz w:val="22"/>
          <w:szCs w:val="22"/>
          <w:lang w:val="en-AU"/>
        </w:rPr>
        <w:t>Creative Commons Attribution-</w:t>
      </w:r>
      <w:proofErr w:type="spellStart"/>
      <w:r w:rsidR="60ACB232" w:rsidRPr="004D3063">
        <w:rPr>
          <w:rFonts w:ascii="Arial" w:hAnsi="Arial" w:cs="Arial"/>
          <w:sz w:val="22"/>
          <w:szCs w:val="22"/>
          <w:lang w:val="en-AU"/>
        </w:rPr>
        <w:t>NonCommercial</w:t>
      </w:r>
      <w:proofErr w:type="spellEnd"/>
      <w:r w:rsidR="60ACB232" w:rsidRPr="004D3063">
        <w:rPr>
          <w:rFonts w:ascii="Arial" w:hAnsi="Arial" w:cs="Arial"/>
          <w:sz w:val="22"/>
          <w:szCs w:val="22"/>
          <w:lang w:val="en-AU"/>
        </w:rPr>
        <w:t xml:space="preserve"> 4.0 International</w:t>
      </w:r>
      <w:r w:rsidRPr="004D3063">
        <w:rPr>
          <w:rFonts w:ascii="Arial" w:hAnsi="Arial" w:cs="Arial"/>
          <w:sz w:val="22"/>
          <w:szCs w:val="22"/>
          <w:lang w:val="en-AU"/>
        </w:rPr>
        <w:t xml:space="preserve">. To view a copy of this license, visit </w:t>
      </w:r>
      <w:hyperlink r:id="rId10" w:history="1">
        <w:hyperlink r:id="rId11" w:history="1">
          <w:r w:rsidRPr="004D3063">
            <w:rPr>
              <w:rStyle w:val="Hyperlink"/>
              <w:rFonts w:ascii="Arial" w:hAnsi="Arial" w:cs="Arial"/>
              <w:sz w:val="22"/>
              <w:szCs w:val="22"/>
              <w:lang w:val="en-AU"/>
            </w:rPr>
            <w:t>https://creativecommons.org/licenses/by-nc/4.0/</w:t>
          </w:r>
        </w:hyperlink>
      </w:hyperlink>
      <w:r w:rsidRPr="004D3063">
        <w:rPr>
          <w:rFonts w:ascii="Arial" w:hAnsi="Arial" w:cs="Arial"/>
          <w:sz w:val="22"/>
          <w:szCs w:val="22"/>
          <w:lang w:val="en-AU"/>
        </w:rPr>
        <w:t xml:space="preserve">. This license requires that </w:t>
      </w:r>
      <w:proofErr w:type="spellStart"/>
      <w:r w:rsidRPr="004D3063">
        <w:rPr>
          <w:rFonts w:ascii="Arial" w:hAnsi="Arial" w:cs="Arial"/>
          <w:sz w:val="22"/>
          <w:szCs w:val="22"/>
          <w:lang w:val="en-AU"/>
        </w:rPr>
        <w:t>reusers</w:t>
      </w:r>
      <w:proofErr w:type="spellEnd"/>
      <w:r w:rsidRPr="004D3063">
        <w:rPr>
          <w:rFonts w:ascii="Arial" w:hAnsi="Arial" w:cs="Arial"/>
          <w:sz w:val="22"/>
          <w:szCs w:val="22"/>
          <w:lang w:val="en-AU"/>
        </w:rPr>
        <w:t xml:space="preserve"> give credit to the author. It allows </w:t>
      </w:r>
      <w:proofErr w:type="spellStart"/>
      <w:r w:rsidRPr="004D3063">
        <w:rPr>
          <w:rFonts w:ascii="Arial" w:hAnsi="Arial" w:cs="Arial"/>
          <w:sz w:val="22"/>
          <w:szCs w:val="22"/>
          <w:lang w:val="en-AU"/>
        </w:rPr>
        <w:t>reusers</w:t>
      </w:r>
      <w:proofErr w:type="spellEnd"/>
      <w:r w:rsidRPr="004D3063">
        <w:rPr>
          <w:rFonts w:ascii="Arial" w:hAnsi="Arial" w:cs="Arial"/>
          <w:sz w:val="22"/>
          <w:szCs w:val="22"/>
          <w:lang w:val="en-AU"/>
        </w:rPr>
        <w:t xml:space="preserve"> to distribute, remix, adapt, and build upon the material in any medium or format, for </w:t>
      </w:r>
      <w:proofErr w:type="spellStart"/>
      <w:r w:rsidRPr="004D3063">
        <w:rPr>
          <w:rFonts w:ascii="Arial" w:hAnsi="Arial" w:cs="Arial"/>
          <w:sz w:val="22"/>
          <w:szCs w:val="22"/>
          <w:lang w:val="en-AU"/>
        </w:rPr>
        <w:t>noncommercial</w:t>
      </w:r>
      <w:proofErr w:type="spellEnd"/>
      <w:r w:rsidRPr="004D3063">
        <w:rPr>
          <w:rFonts w:ascii="Arial" w:hAnsi="Arial" w:cs="Arial"/>
          <w:sz w:val="22"/>
          <w:szCs w:val="22"/>
          <w:lang w:val="en-AU"/>
        </w:rPr>
        <w:t xml:space="preserve"> purposes only.</w:t>
      </w:r>
    </w:p>
    <w:sectPr w:rsidR="00035354" w:rsidRPr="004D3063" w:rsidSect="00AD30B9">
      <w:headerReference w:type="even" r:id="rId12"/>
      <w:headerReference w:type="first" r:id="rId13"/>
      <w:footerReference w:type="first" r:id="rId14"/>
      <w:pgSz w:w="11906" w:h="16838"/>
      <w:pgMar w:top="1440" w:right="1440" w:bottom="1440" w:left="1752" w:header="8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B929" w14:textId="77777777" w:rsidR="00D922F5" w:rsidRDefault="00D922F5" w:rsidP="00F50FD3">
      <w:pPr>
        <w:spacing w:line="240" w:lineRule="auto"/>
      </w:pPr>
      <w:r>
        <w:separator/>
      </w:r>
    </w:p>
  </w:endnote>
  <w:endnote w:type="continuationSeparator" w:id="0">
    <w:p w14:paraId="189FAE6A" w14:textId="77777777" w:rsidR="00D922F5" w:rsidRDefault="00D922F5" w:rsidP="00F50FD3">
      <w:pPr>
        <w:spacing w:line="240" w:lineRule="auto"/>
      </w:pPr>
      <w:r>
        <w:continuationSeparator/>
      </w:r>
    </w:p>
  </w:endnote>
  <w:endnote w:type="continuationNotice" w:id="1">
    <w:p w14:paraId="3C8E3F78" w14:textId="77777777" w:rsidR="00D922F5" w:rsidRDefault="00D922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c Trade Gothic Std Bold Cond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ictoria Sans">
    <w:altName w:val="Corbel"/>
    <w:panose1 w:val="020B0604020202020204"/>
    <w:charset w:val="4D"/>
    <w:family w:val="auto"/>
    <w:notTrueType/>
    <w:pitch w:val="variable"/>
    <w:sig w:usb0="A00000FF" w:usb1="500160FF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07F4" w14:textId="50188B43" w:rsidR="00AA26E8" w:rsidRDefault="00AA26E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A37071" wp14:editId="5828AD83">
          <wp:simplePos x="0" y="0"/>
          <wp:positionH relativeFrom="column">
            <wp:posOffset>-1501322</wp:posOffset>
          </wp:positionH>
          <wp:positionV relativeFrom="page">
            <wp:posOffset>9532953</wp:posOffset>
          </wp:positionV>
          <wp:extent cx="8154035" cy="1149350"/>
          <wp:effectExtent l="0" t="0" r="0" b="6350"/>
          <wp:wrapTopAndBottom/>
          <wp:docPr id="887458115" name="Picture 887458115" descr="A picture containing table,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able,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4035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E8ED" w14:textId="77777777" w:rsidR="00D922F5" w:rsidRDefault="00D922F5" w:rsidP="00F50FD3">
      <w:pPr>
        <w:spacing w:line="240" w:lineRule="auto"/>
      </w:pPr>
      <w:r>
        <w:separator/>
      </w:r>
    </w:p>
  </w:footnote>
  <w:footnote w:type="continuationSeparator" w:id="0">
    <w:p w14:paraId="37127059" w14:textId="77777777" w:rsidR="00D922F5" w:rsidRDefault="00D922F5" w:rsidP="00F50FD3">
      <w:pPr>
        <w:spacing w:line="240" w:lineRule="auto"/>
      </w:pPr>
      <w:r>
        <w:continuationSeparator/>
      </w:r>
    </w:p>
  </w:footnote>
  <w:footnote w:type="continuationNotice" w:id="1">
    <w:p w14:paraId="3E098A60" w14:textId="77777777" w:rsidR="00D922F5" w:rsidRDefault="00D922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094D" w14:textId="77777777" w:rsidR="00EB2223" w:rsidRDefault="00366E3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46" w:type="dxa"/>
      <w:tblInd w:w="2835" w:type="dxa"/>
      <w:tblLook w:val="04A0" w:firstRow="1" w:lastRow="0" w:firstColumn="1" w:lastColumn="0" w:noHBand="0" w:noVBand="1"/>
    </w:tblPr>
    <w:tblGrid>
      <w:gridCol w:w="7046"/>
    </w:tblGrid>
    <w:tr w:rsidR="008925AD" w14:paraId="708295C5" w14:textId="77777777" w:rsidTr="00E736AC">
      <w:trPr>
        <w:trHeight w:val="727"/>
      </w:trPr>
      <w:tc>
        <w:tcPr>
          <w:tcW w:w="7046" w:type="dxa"/>
          <w:vAlign w:val="center"/>
        </w:tcPr>
        <w:p w14:paraId="55E094C6" w14:textId="789FBF74" w:rsidR="008925AD" w:rsidRPr="006C51B9" w:rsidRDefault="00E736AC" w:rsidP="006C51B9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</w:pPr>
          <w:r w:rsidRPr="004D3063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1" layoutInCell="1" allowOverlap="1" wp14:anchorId="764E70EE" wp14:editId="3EE4CE1A">
                <wp:simplePos x="0" y="0"/>
                <wp:positionH relativeFrom="page">
                  <wp:posOffset>-2912745</wp:posOffset>
                </wp:positionH>
                <wp:positionV relativeFrom="page">
                  <wp:posOffset>-525145</wp:posOffset>
                </wp:positionV>
                <wp:extent cx="7581265" cy="10448925"/>
                <wp:effectExtent l="0" t="0" r="635" b="3175"/>
                <wp:wrapNone/>
                <wp:docPr id="223909703" name="Picture 223909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B021 - 04 - Letterhea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64"/>
                        <a:stretch/>
                      </pic:blipFill>
                      <pic:spPr bwMode="auto">
                        <a:xfrm>
                          <a:off x="0" y="0"/>
                          <a:ext cx="7581265" cy="10448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26E8" w:rsidRPr="004D3063">
            <w:rPr>
              <w:sz w:val="20"/>
              <w:szCs w:val="20"/>
            </w:rPr>
            <w:t>TE HERENGA WAKA—</w:t>
          </w:r>
          <w:r w:rsidR="008925AD" w:rsidRPr="004D3063">
            <w:rPr>
              <w:sz w:val="20"/>
              <w:szCs w:val="20"/>
            </w:rPr>
            <w:t>VICTORIA UNIVERSITY OF WELLINGTON</w:t>
          </w:r>
          <w:r w:rsidR="008925AD" w:rsidRPr="004D3063">
            <w:rPr>
              <w:sz w:val="18"/>
              <w:szCs w:val="18"/>
            </w:rPr>
            <w:t xml:space="preserve"> </w:t>
          </w:r>
          <w:r w:rsidR="00AA26E8" w:rsidRPr="004D3063">
            <w:br/>
          </w:r>
          <w:r w:rsidR="00AA18D3" w:rsidRPr="004D3063">
            <w:rPr>
              <w:sz w:val="20"/>
              <w:szCs w:val="20"/>
            </w:rPr>
            <w:t xml:space="preserve">PO Box 600, </w:t>
          </w:r>
          <w:r w:rsidR="008925AD" w:rsidRPr="004D3063">
            <w:rPr>
              <w:sz w:val="20"/>
              <w:szCs w:val="20"/>
            </w:rPr>
            <w:t>Wellington 6140, New Zealand</w:t>
          </w:r>
        </w:p>
        <w:p w14:paraId="23B84D84" w14:textId="19E06F0B" w:rsidR="008925AD" w:rsidRPr="00B779E8" w:rsidRDefault="00797005" w:rsidP="0031452F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</w:pPr>
          <w:r w:rsidRPr="004D3063">
            <w:rPr>
              <w:sz w:val="20"/>
              <w:szCs w:val="20"/>
            </w:rPr>
            <w:t>wgtn.ac.nz</w:t>
          </w:r>
        </w:p>
      </w:tc>
    </w:tr>
  </w:tbl>
  <w:p w14:paraId="5CB89815" w14:textId="1B73644D" w:rsidR="008925AD" w:rsidRPr="00B779E8" w:rsidRDefault="008925AD" w:rsidP="00B779E8">
    <w:pPr>
      <w:pStyle w:val="Header"/>
      <w:tabs>
        <w:tab w:val="clear" w:pos="4513"/>
        <w:tab w:val="clear" w:pos="9026"/>
        <w:tab w:val="left" w:pos="3804"/>
      </w:tabs>
      <w:spacing w:after="600"/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487"/>
    <w:multiLevelType w:val="multilevel"/>
    <w:tmpl w:val="BFC6AD0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877BCD"/>
    <w:multiLevelType w:val="hybridMultilevel"/>
    <w:tmpl w:val="6EE8251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775CE"/>
    <w:multiLevelType w:val="multilevel"/>
    <w:tmpl w:val="A6D23EBC"/>
    <w:lvl w:ilvl="0">
      <w:start w:val="1"/>
      <w:numFmt w:val="lowerLetter"/>
      <w:pStyle w:val="AlphaList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57372999">
    <w:abstractNumId w:val="2"/>
  </w:num>
  <w:num w:numId="2" w16cid:durableId="846018912">
    <w:abstractNumId w:val="0"/>
  </w:num>
  <w:num w:numId="3" w16cid:durableId="846362266">
    <w:abstractNumId w:val="0"/>
  </w:num>
  <w:num w:numId="4" w16cid:durableId="212265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2F"/>
    <w:rsid w:val="000075ED"/>
    <w:rsid w:val="000251E0"/>
    <w:rsid w:val="00035354"/>
    <w:rsid w:val="00043254"/>
    <w:rsid w:val="000528C5"/>
    <w:rsid w:val="00056030"/>
    <w:rsid w:val="00092952"/>
    <w:rsid w:val="000B1745"/>
    <w:rsid w:val="000C39F0"/>
    <w:rsid w:val="000D70EF"/>
    <w:rsid w:val="00147150"/>
    <w:rsid w:val="00152A4B"/>
    <w:rsid w:val="00181645"/>
    <w:rsid w:val="001B48B6"/>
    <w:rsid w:val="001E07F8"/>
    <w:rsid w:val="001E1396"/>
    <w:rsid w:val="002021C1"/>
    <w:rsid w:val="00221E13"/>
    <w:rsid w:val="00237F76"/>
    <w:rsid w:val="002461C2"/>
    <w:rsid w:val="002A0518"/>
    <w:rsid w:val="002A3D3A"/>
    <w:rsid w:val="002C4BFF"/>
    <w:rsid w:val="002D15B4"/>
    <w:rsid w:val="002D45A2"/>
    <w:rsid w:val="002E5A3B"/>
    <w:rsid w:val="002E6A5E"/>
    <w:rsid w:val="002E6FBA"/>
    <w:rsid w:val="002E7FDA"/>
    <w:rsid w:val="002F2AEF"/>
    <w:rsid w:val="0031452F"/>
    <w:rsid w:val="00322B6F"/>
    <w:rsid w:val="0036114D"/>
    <w:rsid w:val="0036182E"/>
    <w:rsid w:val="00362605"/>
    <w:rsid w:val="00366E3E"/>
    <w:rsid w:val="00371833"/>
    <w:rsid w:val="00381863"/>
    <w:rsid w:val="003908E9"/>
    <w:rsid w:val="00397F0A"/>
    <w:rsid w:val="003B6A38"/>
    <w:rsid w:val="003C6F73"/>
    <w:rsid w:val="003C762D"/>
    <w:rsid w:val="003D3341"/>
    <w:rsid w:val="003E3DDE"/>
    <w:rsid w:val="003F2BDC"/>
    <w:rsid w:val="00403D44"/>
    <w:rsid w:val="00455B4D"/>
    <w:rsid w:val="00492F19"/>
    <w:rsid w:val="004D03E9"/>
    <w:rsid w:val="004D3063"/>
    <w:rsid w:val="004F0AD4"/>
    <w:rsid w:val="005240BB"/>
    <w:rsid w:val="00525A9A"/>
    <w:rsid w:val="00541D9C"/>
    <w:rsid w:val="005431E2"/>
    <w:rsid w:val="00552F39"/>
    <w:rsid w:val="005939E5"/>
    <w:rsid w:val="005B7A54"/>
    <w:rsid w:val="005C246B"/>
    <w:rsid w:val="005E5026"/>
    <w:rsid w:val="0060371F"/>
    <w:rsid w:val="00612459"/>
    <w:rsid w:val="00620581"/>
    <w:rsid w:val="00631577"/>
    <w:rsid w:val="00634EE8"/>
    <w:rsid w:val="0064053F"/>
    <w:rsid w:val="00641349"/>
    <w:rsid w:val="00644E29"/>
    <w:rsid w:val="006464E2"/>
    <w:rsid w:val="00675F13"/>
    <w:rsid w:val="006809ED"/>
    <w:rsid w:val="00683FFB"/>
    <w:rsid w:val="00696ABF"/>
    <w:rsid w:val="006A320C"/>
    <w:rsid w:val="006B234C"/>
    <w:rsid w:val="006B64B4"/>
    <w:rsid w:val="006C0EAE"/>
    <w:rsid w:val="006C51B9"/>
    <w:rsid w:val="006D1562"/>
    <w:rsid w:val="006D4861"/>
    <w:rsid w:val="00702AB8"/>
    <w:rsid w:val="00705547"/>
    <w:rsid w:val="007247DB"/>
    <w:rsid w:val="0073516C"/>
    <w:rsid w:val="00746947"/>
    <w:rsid w:val="00750FBB"/>
    <w:rsid w:val="00756031"/>
    <w:rsid w:val="00766857"/>
    <w:rsid w:val="00767C11"/>
    <w:rsid w:val="00797005"/>
    <w:rsid w:val="007C1EA5"/>
    <w:rsid w:val="007D2BC0"/>
    <w:rsid w:val="007E0B8E"/>
    <w:rsid w:val="007F0786"/>
    <w:rsid w:val="008132A7"/>
    <w:rsid w:val="008138D1"/>
    <w:rsid w:val="00813E41"/>
    <w:rsid w:val="00814DEF"/>
    <w:rsid w:val="00870B97"/>
    <w:rsid w:val="0087627E"/>
    <w:rsid w:val="008925AD"/>
    <w:rsid w:val="00896124"/>
    <w:rsid w:val="00897CC6"/>
    <w:rsid w:val="008D49F8"/>
    <w:rsid w:val="008E3ACF"/>
    <w:rsid w:val="00943AEE"/>
    <w:rsid w:val="0096403C"/>
    <w:rsid w:val="00965234"/>
    <w:rsid w:val="009B0BA7"/>
    <w:rsid w:val="009B308F"/>
    <w:rsid w:val="009B464D"/>
    <w:rsid w:val="009F25D6"/>
    <w:rsid w:val="009F3DD3"/>
    <w:rsid w:val="009F45F6"/>
    <w:rsid w:val="00A11707"/>
    <w:rsid w:val="00A1731D"/>
    <w:rsid w:val="00A4203B"/>
    <w:rsid w:val="00A468F4"/>
    <w:rsid w:val="00A56136"/>
    <w:rsid w:val="00A61EDC"/>
    <w:rsid w:val="00A65247"/>
    <w:rsid w:val="00A851E5"/>
    <w:rsid w:val="00A86E6B"/>
    <w:rsid w:val="00A916BA"/>
    <w:rsid w:val="00A93503"/>
    <w:rsid w:val="00AA18D3"/>
    <w:rsid w:val="00AA2156"/>
    <w:rsid w:val="00AA25FF"/>
    <w:rsid w:val="00AA26E8"/>
    <w:rsid w:val="00AB70CB"/>
    <w:rsid w:val="00AC0867"/>
    <w:rsid w:val="00AD30B9"/>
    <w:rsid w:val="00AE1C00"/>
    <w:rsid w:val="00AE509A"/>
    <w:rsid w:val="00B20771"/>
    <w:rsid w:val="00B645A7"/>
    <w:rsid w:val="00B779E8"/>
    <w:rsid w:val="00B839EF"/>
    <w:rsid w:val="00B86B93"/>
    <w:rsid w:val="00BA634C"/>
    <w:rsid w:val="00BB3E50"/>
    <w:rsid w:val="00BE221F"/>
    <w:rsid w:val="00BE5A30"/>
    <w:rsid w:val="00C0632A"/>
    <w:rsid w:val="00C07A56"/>
    <w:rsid w:val="00C2560A"/>
    <w:rsid w:val="00C31EFA"/>
    <w:rsid w:val="00C50B4D"/>
    <w:rsid w:val="00C516AD"/>
    <w:rsid w:val="00C763CD"/>
    <w:rsid w:val="00C813BD"/>
    <w:rsid w:val="00CF25B7"/>
    <w:rsid w:val="00D03704"/>
    <w:rsid w:val="00D27F20"/>
    <w:rsid w:val="00D3005E"/>
    <w:rsid w:val="00D43C25"/>
    <w:rsid w:val="00D74216"/>
    <w:rsid w:val="00D91649"/>
    <w:rsid w:val="00D922F5"/>
    <w:rsid w:val="00D960E3"/>
    <w:rsid w:val="00D9648C"/>
    <w:rsid w:val="00D97BF0"/>
    <w:rsid w:val="00DA0A35"/>
    <w:rsid w:val="00DD29E0"/>
    <w:rsid w:val="00DE2DDE"/>
    <w:rsid w:val="00DE77C2"/>
    <w:rsid w:val="00E0144C"/>
    <w:rsid w:val="00E06F86"/>
    <w:rsid w:val="00E34A5F"/>
    <w:rsid w:val="00E450CD"/>
    <w:rsid w:val="00E506DC"/>
    <w:rsid w:val="00E51FC8"/>
    <w:rsid w:val="00E54AB0"/>
    <w:rsid w:val="00E6639E"/>
    <w:rsid w:val="00E707CA"/>
    <w:rsid w:val="00E736AC"/>
    <w:rsid w:val="00E77EC0"/>
    <w:rsid w:val="00E82921"/>
    <w:rsid w:val="00E9147E"/>
    <w:rsid w:val="00E930CD"/>
    <w:rsid w:val="00EB2223"/>
    <w:rsid w:val="00EB32A2"/>
    <w:rsid w:val="00EC1084"/>
    <w:rsid w:val="00ED6C6A"/>
    <w:rsid w:val="00F17A1F"/>
    <w:rsid w:val="00F240E8"/>
    <w:rsid w:val="00F24B95"/>
    <w:rsid w:val="00F2584C"/>
    <w:rsid w:val="00F31060"/>
    <w:rsid w:val="00F36B90"/>
    <w:rsid w:val="00F42E20"/>
    <w:rsid w:val="00F50FD3"/>
    <w:rsid w:val="00F71320"/>
    <w:rsid w:val="00F95CC1"/>
    <w:rsid w:val="00FA1608"/>
    <w:rsid w:val="00FC6115"/>
    <w:rsid w:val="00FE1771"/>
    <w:rsid w:val="00FF1F6A"/>
    <w:rsid w:val="07088796"/>
    <w:rsid w:val="087FCC29"/>
    <w:rsid w:val="0FE677A4"/>
    <w:rsid w:val="199C4CF1"/>
    <w:rsid w:val="1B191FC9"/>
    <w:rsid w:val="1DC9C62F"/>
    <w:rsid w:val="2A75C26A"/>
    <w:rsid w:val="325E906D"/>
    <w:rsid w:val="37FAC6C0"/>
    <w:rsid w:val="383917E6"/>
    <w:rsid w:val="39F9F76F"/>
    <w:rsid w:val="40EE5BA1"/>
    <w:rsid w:val="4BDC4266"/>
    <w:rsid w:val="4C3D07AC"/>
    <w:rsid w:val="590502D0"/>
    <w:rsid w:val="5D421049"/>
    <w:rsid w:val="60ACB232"/>
    <w:rsid w:val="763143F8"/>
    <w:rsid w:val="7DA4D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E05F3"/>
  <w15:docId w15:val="{99115667-949E-4DDD-9779-DDE7C9F5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0C39F0"/>
    <w:pPr>
      <w:spacing w:line="288" w:lineRule="atLeast"/>
    </w:pPr>
    <w:rPr>
      <w:rFonts w:ascii="Arial Narrow" w:hAnsi="Arial Narrow"/>
      <w:sz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4F0AD4"/>
    <w:pPr>
      <w:widowControl w:val="0"/>
      <w:numPr>
        <w:numId w:val="3"/>
      </w:numPr>
      <w:tabs>
        <w:tab w:val="left" w:pos="567"/>
      </w:tabs>
      <w:spacing w:before="170"/>
      <w:outlineLvl w:val="0"/>
    </w:pPr>
    <w:rPr>
      <w:b/>
      <w:color w:val="676A5E"/>
    </w:rPr>
  </w:style>
  <w:style w:type="paragraph" w:styleId="Heading2">
    <w:name w:val="heading 2"/>
    <w:basedOn w:val="Normal"/>
    <w:next w:val="BodyText"/>
    <w:link w:val="Heading2Char"/>
    <w:qFormat/>
    <w:rsid w:val="004F0AD4"/>
    <w:pPr>
      <w:keepNext/>
      <w:numPr>
        <w:ilvl w:val="1"/>
        <w:numId w:val="3"/>
      </w:numPr>
      <w:tabs>
        <w:tab w:val="left" w:pos="567"/>
      </w:tabs>
      <w:spacing w:before="57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4F0AD4"/>
    <w:pPr>
      <w:keepNext/>
      <w:spacing w:before="57"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List">
    <w:name w:val="Alpha List"/>
    <w:qFormat/>
    <w:rsid w:val="004F0AD4"/>
    <w:pPr>
      <w:numPr>
        <w:numId w:val="1"/>
      </w:numPr>
      <w:tabs>
        <w:tab w:val="left" w:pos="851"/>
      </w:tabs>
      <w:spacing w:before="57" w:line="300" w:lineRule="atLeast"/>
    </w:pPr>
    <w:rPr>
      <w:rFonts w:ascii="Verdana" w:hAnsi="Verdana"/>
      <w:color w:val="8D8F86"/>
      <w:sz w:val="18"/>
      <w:lang w:eastAsia="en-GB"/>
    </w:rPr>
  </w:style>
  <w:style w:type="paragraph" w:styleId="BodyText">
    <w:name w:val="Body Text"/>
    <w:basedOn w:val="Normal"/>
    <w:link w:val="BodyTextChar"/>
    <w:rsid w:val="004F0AD4"/>
  </w:style>
  <w:style w:type="character" w:customStyle="1" w:styleId="BodyTextChar">
    <w:name w:val="Body Text Char"/>
    <w:basedOn w:val="DefaultParagraphFont"/>
    <w:link w:val="BodyText"/>
    <w:rsid w:val="004F0AD4"/>
    <w:rPr>
      <w:rFonts w:ascii="Verdana" w:eastAsia="Times New Roman" w:hAnsi="Verdana" w:cs="Times New Roman"/>
      <w:color w:val="8D8F86"/>
      <w:sz w:val="1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4F0AD4"/>
    <w:rPr>
      <w:rFonts w:ascii="Verdana" w:eastAsia="Times New Roman" w:hAnsi="Verdana" w:cs="Times New Roman"/>
      <w:b/>
      <w:color w:val="676A5E"/>
      <w:sz w:val="1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4F0AD4"/>
    <w:rPr>
      <w:rFonts w:ascii="Verdana" w:eastAsia="Times New Roman" w:hAnsi="Verdana" w:cs="Times New Roman"/>
      <w:b/>
      <w:color w:val="8D8F86"/>
      <w:sz w:val="1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F0AD4"/>
    <w:rPr>
      <w:rFonts w:ascii="Times New Roman" w:eastAsia="Times New Roman" w:hAnsi="Times New Roman" w:cs="Times New Roman"/>
      <w:b/>
      <w:color w:val="8D8F86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0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FD3"/>
    <w:rPr>
      <w:rFonts w:ascii="Verdana" w:hAnsi="Verdana" w:cs="Times New Roman"/>
      <w:color w:val="8D8F86"/>
      <w:sz w:val="18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0F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FD3"/>
    <w:rPr>
      <w:rFonts w:ascii="Verdana" w:hAnsi="Verdana" w:cs="Times New Roman"/>
      <w:color w:val="8D8F86"/>
      <w:sz w:val="1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D3"/>
    <w:rPr>
      <w:rFonts w:ascii="Tahoma" w:hAnsi="Tahoma" w:cs="Tahoma"/>
      <w:color w:val="8D8F86"/>
      <w:sz w:val="16"/>
      <w:szCs w:val="16"/>
      <w:lang w:eastAsia="en-GB"/>
    </w:rPr>
  </w:style>
  <w:style w:type="paragraph" w:customStyle="1" w:styleId="AddressBlock">
    <w:name w:val="Address Block"/>
    <w:basedOn w:val="Normal"/>
    <w:uiPriority w:val="99"/>
    <w:rsid w:val="003E3DDE"/>
    <w:pPr>
      <w:autoSpaceDE w:val="0"/>
      <w:autoSpaceDN w:val="0"/>
      <w:adjustRightInd w:val="0"/>
      <w:spacing w:line="240" w:lineRule="auto"/>
      <w:textAlignment w:val="center"/>
    </w:pPr>
    <w:rPr>
      <w:rFonts w:ascii="Times New Roman" w:hAnsi="Times New Roman" w:cs="Times Regular"/>
      <w:color w:val="000000"/>
      <w:szCs w:val="24"/>
      <w:lang w:val="en-US" w:eastAsia="en-US"/>
    </w:rPr>
  </w:style>
  <w:style w:type="paragraph" w:customStyle="1" w:styleId="LetterBody">
    <w:name w:val="Letter Body"/>
    <w:basedOn w:val="AddressBlock"/>
    <w:qFormat/>
    <w:rsid w:val="000C39F0"/>
    <w:pPr>
      <w:spacing w:after="240"/>
    </w:pPr>
    <w:rPr>
      <w:rFonts w:ascii="Georgia" w:hAnsi="Georgia"/>
      <w:sz w:val="22"/>
    </w:rPr>
  </w:style>
  <w:style w:type="paragraph" w:customStyle="1" w:styleId="StartandSignoff">
    <w:name w:val="Start and Signoff"/>
    <w:basedOn w:val="AddressBlock"/>
    <w:qFormat/>
    <w:rsid w:val="000C39F0"/>
    <w:pPr>
      <w:spacing w:before="760" w:after="240"/>
    </w:pPr>
    <w:rPr>
      <w:rFonts w:ascii="Georgia" w:hAnsi="Georgia"/>
      <w:sz w:val="22"/>
    </w:rPr>
  </w:style>
  <w:style w:type="paragraph" w:customStyle="1" w:styleId="AddressBlockStyle">
    <w:name w:val="Address Block Style"/>
    <w:basedOn w:val="Normal"/>
    <w:uiPriority w:val="99"/>
    <w:rsid w:val="000C39F0"/>
    <w:pPr>
      <w:autoSpaceDE w:val="0"/>
      <w:autoSpaceDN w:val="0"/>
      <w:adjustRightInd w:val="0"/>
      <w:spacing w:line="240" w:lineRule="auto"/>
      <w:textAlignment w:val="center"/>
    </w:pPr>
    <w:rPr>
      <w:rFonts w:ascii="Georgia" w:hAnsi="Georgia" w:cs="Times Regular"/>
      <w:color w:val="000000"/>
      <w:sz w:val="22"/>
      <w:szCs w:val="24"/>
      <w:lang w:val="en-US" w:eastAsia="en-US"/>
    </w:rPr>
  </w:style>
  <w:style w:type="paragraph" w:customStyle="1" w:styleId="ParagraphStyle1StyleGroup1">
    <w:name w:val="Paragraph Style 1 (Style Group 1)"/>
    <w:basedOn w:val="Normal"/>
    <w:uiPriority w:val="99"/>
    <w:rsid w:val="003C6F73"/>
    <w:pPr>
      <w:autoSpaceDE w:val="0"/>
      <w:autoSpaceDN w:val="0"/>
      <w:adjustRightInd w:val="0"/>
      <w:spacing w:line="288" w:lineRule="auto"/>
      <w:textAlignment w:val="center"/>
    </w:pPr>
    <w:rPr>
      <w:rFonts w:ascii="Vic Trade Gothic Std Bold Conde" w:hAnsi="Vic Trade Gothic Std Bold Conde" w:cs="Vic Trade Gothic Std Bold Conde"/>
      <w:b/>
      <w:bCs/>
      <w:color w:val="FFFFFF"/>
      <w:spacing w:val="3"/>
      <w:sz w:val="30"/>
      <w:szCs w:val="3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0C39F0"/>
    <w:rPr>
      <w:color w:val="005234"/>
      <w:u w:val="none"/>
    </w:rPr>
  </w:style>
  <w:style w:type="paragraph" w:customStyle="1" w:styleId="SchoolorCSUAddressBlockBold">
    <w:name w:val="School or CSU Address Block Bold"/>
    <w:basedOn w:val="ParagraphStyle1StyleGroup1"/>
    <w:qFormat/>
    <w:rsid w:val="007E0B8E"/>
    <w:pPr>
      <w:tabs>
        <w:tab w:val="left" w:pos="520"/>
        <w:tab w:val="left" w:pos="1660"/>
        <w:tab w:val="left" w:pos="2860"/>
        <w:tab w:val="left" w:pos="3140"/>
      </w:tabs>
      <w:suppressAutoHyphens/>
    </w:pPr>
    <w:rPr>
      <w:rFonts w:ascii="Arial Narrow" w:hAnsi="Arial Narrow" w:cs="Victoria Sans"/>
      <w:color w:val="005234"/>
      <w:sz w:val="16"/>
      <w:szCs w:val="16"/>
    </w:rPr>
  </w:style>
  <w:style w:type="paragraph" w:customStyle="1" w:styleId="CSUAddressBlockunbold">
    <w:name w:val="CSU Address Block unbold"/>
    <w:basedOn w:val="SchoolorCSUAddressBlockBold"/>
    <w:qFormat/>
    <w:rsid w:val="007E0B8E"/>
    <w:rPr>
      <w:b w:val="0"/>
      <w:iCs/>
    </w:rPr>
  </w:style>
  <w:style w:type="table" w:styleId="TableGrid">
    <w:name w:val="Table Grid"/>
    <w:basedOn w:val="TableNormal"/>
    <w:uiPriority w:val="59"/>
    <w:rsid w:val="00B779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700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5354"/>
    <w:pPr>
      <w:ind w:left="720"/>
      <w:contextualSpacing/>
    </w:pPr>
  </w:style>
  <w:style w:type="paragraph" w:styleId="Revision">
    <w:name w:val="Revision"/>
    <w:hidden/>
    <w:uiPriority w:val="99"/>
    <w:semiHidden/>
    <w:rsid w:val="00D91649"/>
    <w:rPr>
      <w:rFonts w:ascii="Arial Narrow" w:hAnsi="Arial Narrow"/>
      <w:sz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Narrow" w:hAnsi="Arial Narrow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/4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/4.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yna.STAFF\Downloads\e-Letterhead%20HIPPI%20examp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E3041403022439CACB8CBC787CF2C" ma:contentTypeVersion="18" ma:contentTypeDescription="Create a new document." ma:contentTypeScope="" ma:versionID="631257decca32ae5bf7a5e1c8bc0a287">
  <xsd:schema xmlns:xsd="http://www.w3.org/2001/XMLSchema" xmlns:xs="http://www.w3.org/2001/XMLSchema" xmlns:p="http://schemas.microsoft.com/office/2006/metadata/properties" xmlns:ns3="6b0f1ff8-e82e-4a47-826f-93a34a203002" xmlns:ns4="cda1330c-710a-45be-8f43-a5999f5d979d" targetNamespace="http://schemas.microsoft.com/office/2006/metadata/properties" ma:root="true" ma:fieldsID="6a24e03f46fbdd659938090ba90ba1ef" ns3:_="" ns4:_="">
    <xsd:import namespace="6b0f1ff8-e82e-4a47-826f-93a34a203002"/>
    <xsd:import namespace="cda1330c-710a-45be-8f43-a5999f5d97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f1ff8-e82e-4a47-826f-93a34a2030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330c-710a-45be-8f43-a5999f5d9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a1330c-710a-45be-8f43-a5999f5d97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80A9E-D90F-4938-8B31-4446CEAE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f1ff8-e82e-4a47-826f-93a34a203002"/>
    <ds:schemaRef ds:uri="cda1330c-710a-45be-8f43-a5999f5d9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CFE1B-B791-42BE-8335-AD32876F2418}">
  <ds:schemaRefs>
    <ds:schemaRef ds:uri="http://schemas.microsoft.com/office/2006/metadata/properties"/>
    <ds:schemaRef ds:uri="http://schemas.microsoft.com/office/infopath/2007/PartnerControls"/>
    <ds:schemaRef ds:uri="cda1330c-710a-45be-8f43-a5999f5d979d"/>
  </ds:schemaRefs>
</ds:datastoreItem>
</file>

<file path=customXml/itemProps3.xml><?xml version="1.0" encoding="utf-8"?>
<ds:datastoreItem xmlns:ds="http://schemas.openxmlformats.org/officeDocument/2006/customXml" ds:itemID="{30EDB160-E9A5-46CE-855D-BC37510F9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C:\Users\daveyna.STAFF\Downloads\e-Letterhead HIPPI example template.dot</Template>
  <TotalTime>10</TotalTime>
  <Pages>1</Pages>
  <Words>275</Words>
  <Characters>1568</Characters>
  <Application>Microsoft Office Word</Application>
  <DocSecurity>0</DocSecurity>
  <Lines>13</Lines>
  <Paragraphs>3</Paragraphs>
  <ScaleCrop>false</ScaleCrop>
  <Company>Victoria University of Wellington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Craigie Sinclair</dc:creator>
  <cp:keywords/>
  <cp:lastModifiedBy>Neil Dodgson</cp:lastModifiedBy>
  <cp:revision>3</cp:revision>
  <cp:lastPrinted>2020-09-19T16:29:00Z</cp:lastPrinted>
  <dcterms:created xsi:type="dcterms:W3CDTF">2024-07-17T23:45:00Z</dcterms:created>
  <dcterms:modified xsi:type="dcterms:W3CDTF">2024-07-17T23:55:00Z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0x010100347E3041403022439CACB8CBC787CF2C</vt:lpwstr>
  </property>
</Properties>
</file>